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First table contains information about name and date. Second table contains homework schedule"/>
      </w:tblPr>
      <w:tblGrid>
        <w:gridCol w:w="6848"/>
        <w:gridCol w:w="6832"/>
      </w:tblGrid>
      <w:tr w:rsidR="00EC256D" w:rsidRPr="00EC256D" w14:paraId="5D21FD53" w14:textId="77777777" w:rsidTr="002F1CE7">
        <w:tc>
          <w:tcPr>
            <w:tcW w:w="6848" w:type="dxa"/>
            <w:tcMar>
              <w:bottom w:w="216" w:type="dxa"/>
            </w:tcMar>
          </w:tcPr>
          <w:p w14:paraId="63706D8B" w14:textId="49325227" w:rsidR="00EC256D" w:rsidRDefault="00A61B1F" w:rsidP="00D826C2">
            <w:pPr>
              <w:pStyle w:val="Heading1"/>
            </w:pPr>
            <w:r>
              <w:t>Mustang</w:t>
            </w:r>
            <w:r w:rsidR="00834144">
              <w:t xml:space="preserve"> </w:t>
            </w:r>
            <w:r w:rsidR="00A049DC">
              <w:t xml:space="preserve">SCORES </w:t>
            </w:r>
          </w:p>
        </w:tc>
        <w:tc>
          <w:tcPr>
            <w:tcW w:w="6832" w:type="dxa"/>
            <w:tcMar>
              <w:bottom w:w="216" w:type="dxa"/>
            </w:tcMar>
          </w:tcPr>
          <w:p w14:paraId="6B2748D5" w14:textId="750241DD" w:rsidR="00EC256D" w:rsidRPr="00EC256D" w:rsidRDefault="00EC256D" w:rsidP="00D826C2">
            <w:pPr>
              <w:pStyle w:val="Heading2"/>
            </w:pPr>
            <w:r w:rsidRPr="00EC256D">
              <w:t xml:space="preserve"> </w:t>
            </w:r>
          </w:p>
        </w:tc>
      </w:tr>
    </w:tbl>
    <w:tbl>
      <w:tblPr>
        <w:tblpPr w:leftFromText="180" w:rightFromText="180" w:vertAnchor="text" w:tblpY="1"/>
        <w:tblOverlap w:val="never"/>
        <w:tblW w:w="13398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  <w:tblDescription w:val="First table contains information about name and date. Second table contains homework schedule"/>
      </w:tblPr>
      <w:tblGrid>
        <w:gridCol w:w="1553"/>
        <w:gridCol w:w="2369"/>
        <w:gridCol w:w="2369"/>
        <w:gridCol w:w="2369"/>
        <w:gridCol w:w="2369"/>
        <w:gridCol w:w="2369"/>
      </w:tblGrid>
      <w:tr w:rsidR="00E563F6" w:rsidRPr="000A2B55" w14:paraId="31AE1DE0" w14:textId="155E9F8F" w:rsidTr="00800D8E">
        <w:trPr>
          <w:trHeight w:val="840"/>
          <w:tblHeader/>
        </w:trPr>
        <w:tc>
          <w:tcPr>
            <w:tcW w:w="1553" w:type="dxa"/>
            <w:shd w:val="clear" w:color="auto" w:fill="DAEEF3" w:themeFill="accent5" w:themeFillTint="33"/>
            <w:vAlign w:val="center"/>
          </w:tcPr>
          <w:p w14:paraId="7C00535B" w14:textId="5E09A7E0" w:rsidR="00E563F6" w:rsidRPr="000A2B55" w:rsidRDefault="00E563F6" w:rsidP="00800D8E">
            <w:pPr>
              <w:pStyle w:val="Heading3"/>
            </w:pPr>
            <w:r>
              <w:t>WEEK</w:t>
            </w:r>
          </w:p>
        </w:tc>
        <w:tc>
          <w:tcPr>
            <w:tcW w:w="2369" w:type="dxa"/>
            <w:shd w:val="clear" w:color="auto" w:fill="DAEEF3" w:themeFill="accent5" w:themeFillTint="33"/>
            <w:vAlign w:val="center"/>
          </w:tcPr>
          <w:p w14:paraId="338AD414" w14:textId="47F914C0" w:rsidR="00E563F6" w:rsidRPr="000A2B55" w:rsidRDefault="00E563F6" w:rsidP="00800D8E">
            <w:pPr>
              <w:pStyle w:val="Heading3"/>
            </w:pPr>
            <w:r>
              <w:t xml:space="preserve">DATE </w:t>
            </w:r>
          </w:p>
        </w:tc>
        <w:tc>
          <w:tcPr>
            <w:tcW w:w="2369" w:type="dxa"/>
            <w:shd w:val="clear" w:color="auto" w:fill="DAEEF3" w:themeFill="accent5" w:themeFillTint="33"/>
            <w:vAlign w:val="center"/>
          </w:tcPr>
          <w:p w14:paraId="6FF6CD38" w14:textId="55581F8F" w:rsidR="00E563F6" w:rsidRPr="000A2B55" w:rsidRDefault="00E563F6" w:rsidP="00800D8E">
            <w:pPr>
              <w:pStyle w:val="Heading3"/>
            </w:pPr>
            <w:r>
              <w:t xml:space="preserve">TEAM </w:t>
            </w:r>
          </w:p>
        </w:tc>
        <w:tc>
          <w:tcPr>
            <w:tcW w:w="2369" w:type="dxa"/>
            <w:shd w:val="clear" w:color="auto" w:fill="DAEEF3" w:themeFill="accent5" w:themeFillTint="33"/>
            <w:vAlign w:val="center"/>
          </w:tcPr>
          <w:p w14:paraId="6A2BC1E5" w14:textId="2D931E8B" w:rsidR="00E563F6" w:rsidRPr="000A2B55" w:rsidRDefault="00E563F6" w:rsidP="00800D8E">
            <w:pPr>
              <w:pStyle w:val="Heading3"/>
            </w:pPr>
            <w:r>
              <w:t xml:space="preserve">TEAM </w:t>
            </w:r>
          </w:p>
        </w:tc>
        <w:tc>
          <w:tcPr>
            <w:tcW w:w="2369" w:type="dxa"/>
            <w:shd w:val="clear" w:color="auto" w:fill="DAEEF3" w:themeFill="accent5" w:themeFillTint="33"/>
            <w:vAlign w:val="center"/>
          </w:tcPr>
          <w:p w14:paraId="2BBA6567" w14:textId="2E738C97" w:rsidR="00E563F6" w:rsidRPr="000A2B55" w:rsidRDefault="00E563F6" w:rsidP="00800D8E">
            <w:pPr>
              <w:pStyle w:val="Heading3"/>
            </w:pPr>
            <w:r>
              <w:t>W</w:t>
            </w:r>
          </w:p>
        </w:tc>
        <w:tc>
          <w:tcPr>
            <w:tcW w:w="2369" w:type="dxa"/>
            <w:vAlign w:val="center"/>
          </w:tcPr>
          <w:p w14:paraId="6A1BFFEC" w14:textId="7824C996" w:rsidR="00E563F6" w:rsidRPr="000A2B55" w:rsidRDefault="00E563F6" w:rsidP="00800D8E"/>
        </w:tc>
      </w:tr>
      <w:tr w:rsidR="00E563F6" w:rsidRPr="000A2B55" w14:paraId="397D03F2" w14:textId="77777777" w:rsidTr="00800D8E">
        <w:trPr>
          <w:gridAfter w:val="1"/>
          <w:wAfter w:w="2369" w:type="dxa"/>
          <w:trHeight w:val="1586"/>
        </w:trPr>
        <w:sdt>
          <w:sdtPr>
            <w:alias w:val="1st:"/>
            <w:tag w:val="1st:"/>
            <w:id w:val="1502388654"/>
            <w:placeholder>
              <w:docPart w:val="F5DD6FF9CDC34416B64F51C76033C16E"/>
            </w:placeholder>
            <w:temporary/>
            <w:showingPlcHdr/>
            <w15:appearance w15:val="hidden"/>
          </w:sdtPr>
          <w:sdtContent>
            <w:tc>
              <w:tcPr>
                <w:tcW w:w="1553" w:type="dxa"/>
                <w:shd w:val="clear" w:color="auto" w:fill="DAEEF3" w:themeFill="accent5" w:themeFillTint="33"/>
                <w:noWrap/>
                <w:vAlign w:val="center"/>
              </w:tcPr>
              <w:p w14:paraId="7FBCF7BB" w14:textId="77777777" w:rsidR="00E563F6" w:rsidRPr="00F36FB7" w:rsidRDefault="00E563F6" w:rsidP="00800D8E">
                <w:pPr>
                  <w:pStyle w:val="Heading3"/>
                </w:pPr>
                <w:r w:rsidRPr="00F36FB7">
                  <w:t>1st</w:t>
                </w:r>
              </w:p>
            </w:tc>
          </w:sdtContent>
        </w:sdt>
        <w:tc>
          <w:tcPr>
            <w:tcW w:w="2369" w:type="dxa"/>
            <w:shd w:val="clear" w:color="auto" w:fill="F2F2F2" w:themeFill="background1" w:themeFillShade="F2"/>
          </w:tcPr>
          <w:p w14:paraId="7E0A4412" w14:textId="77777777" w:rsidR="00E563F6" w:rsidRDefault="00E563F6" w:rsidP="00800D8E">
            <w:r w:rsidRPr="00F36FB7">
              <w:t>9/5</w:t>
            </w:r>
          </w:p>
          <w:p w14:paraId="3FDCD7FA" w14:textId="4F8614F3" w:rsidR="00125AD6" w:rsidRPr="00F36FB7" w:rsidRDefault="00125AD6" w:rsidP="00800D8E">
            <w:r>
              <w:t>9/5</w:t>
            </w:r>
          </w:p>
          <w:p w14:paraId="60C52906" w14:textId="790B2266" w:rsidR="00800D8E" w:rsidRPr="00F36FB7" w:rsidRDefault="00E563F6" w:rsidP="00800D8E">
            <w:r w:rsidRPr="00F36FB7">
              <w:t xml:space="preserve"> </w:t>
            </w:r>
          </w:p>
          <w:p w14:paraId="71729077" w14:textId="77777777" w:rsidR="00A049DC" w:rsidRDefault="00800D8E" w:rsidP="00800D8E">
            <w:r w:rsidRPr="00F36FB7">
              <w:t xml:space="preserve">9/7 </w:t>
            </w:r>
          </w:p>
          <w:p w14:paraId="0F78CD94" w14:textId="1DDE9EB5" w:rsidR="00F77509" w:rsidRPr="00F36FB7" w:rsidRDefault="00F77509" w:rsidP="00800D8E">
            <w:r>
              <w:t>9/7</w:t>
            </w:r>
          </w:p>
        </w:tc>
        <w:tc>
          <w:tcPr>
            <w:tcW w:w="2369" w:type="dxa"/>
            <w:shd w:val="clear" w:color="auto" w:fill="auto"/>
          </w:tcPr>
          <w:p w14:paraId="324C27C2" w14:textId="785BD001" w:rsidR="008155E5" w:rsidRDefault="00A61B1F" w:rsidP="00800D8E">
            <w:r>
              <w:t xml:space="preserve">Pirates </w:t>
            </w:r>
          </w:p>
          <w:p w14:paraId="25ED6F01" w14:textId="2B6DD649" w:rsidR="00125AD6" w:rsidRDefault="00F77509" w:rsidP="00800D8E">
            <w:r>
              <w:t xml:space="preserve">Braves </w:t>
            </w:r>
          </w:p>
          <w:p w14:paraId="000E65D4" w14:textId="77777777" w:rsidR="00416DA2" w:rsidRDefault="00416DA2" w:rsidP="00800D8E"/>
          <w:p w14:paraId="12559171" w14:textId="77777777" w:rsidR="00416DA2" w:rsidRDefault="00440ECA" w:rsidP="00800D8E">
            <w:r>
              <w:t xml:space="preserve">Cubs </w:t>
            </w:r>
          </w:p>
          <w:p w14:paraId="287357FF" w14:textId="1A15F973" w:rsidR="00F46F8D" w:rsidRPr="00F36FB7" w:rsidRDefault="00225605" w:rsidP="00800D8E">
            <w:r>
              <w:t xml:space="preserve">O’s </w:t>
            </w:r>
          </w:p>
        </w:tc>
        <w:tc>
          <w:tcPr>
            <w:tcW w:w="2369" w:type="dxa"/>
            <w:shd w:val="clear" w:color="auto" w:fill="F2F2F2" w:themeFill="background1" w:themeFillShade="F2"/>
          </w:tcPr>
          <w:p w14:paraId="50DCD24C" w14:textId="77777777" w:rsidR="0087600A" w:rsidRDefault="00A61B1F" w:rsidP="00800D8E">
            <w:r>
              <w:t xml:space="preserve">O’s </w:t>
            </w:r>
            <w:r w:rsidR="0087600A">
              <w:t xml:space="preserve"> </w:t>
            </w:r>
          </w:p>
          <w:p w14:paraId="4E3FA409" w14:textId="77777777" w:rsidR="00F77509" w:rsidRDefault="00F77509" w:rsidP="00800D8E">
            <w:r>
              <w:t xml:space="preserve">Cubs </w:t>
            </w:r>
          </w:p>
          <w:p w14:paraId="55864FEF" w14:textId="77777777" w:rsidR="00440ECA" w:rsidRDefault="00440ECA" w:rsidP="00800D8E"/>
          <w:p w14:paraId="625A99B7" w14:textId="77777777" w:rsidR="00440ECA" w:rsidRDefault="00440ECA" w:rsidP="00800D8E">
            <w:r>
              <w:t xml:space="preserve">Pirates </w:t>
            </w:r>
          </w:p>
          <w:p w14:paraId="6C039213" w14:textId="10C31659" w:rsidR="00225605" w:rsidRPr="00F36FB7" w:rsidRDefault="00225605" w:rsidP="00800D8E">
            <w:r>
              <w:t xml:space="preserve">Tigers </w:t>
            </w:r>
          </w:p>
        </w:tc>
        <w:tc>
          <w:tcPr>
            <w:tcW w:w="2369" w:type="dxa"/>
            <w:shd w:val="clear" w:color="auto" w:fill="auto"/>
          </w:tcPr>
          <w:p w14:paraId="5C97598F" w14:textId="6F72C534" w:rsidR="004200CF" w:rsidRDefault="00125AD6" w:rsidP="00800D8E">
            <w:r>
              <w:t xml:space="preserve">Pirates W </w:t>
            </w:r>
          </w:p>
          <w:p w14:paraId="68758C38" w14:textId="46083E98" w:rsidR="0087600A" w:rsidRDefault="00F77509" w:rsidP="00800D8E">
            <w:r>
              <w:t xml:space="preserve">Braves W </w:t>
            </w:r>
          </w:p>
          <w:p w14:paraId="2E4425DB" w14:textId="77777777" w:rsidR="0087600A" w:rsidRDefault="0087600A" w:rsidP="00800D8E"/>
          <w:p w14:paraId="698CD6F3" w14:textId="77777777" w:rsidR="00440ECA" w:rsidRDefault="00F46F8D" w:rsidP="00800D8E">
            <w:r>
              <w:t xml:space="preserve">Pirates W </w:t>
            </w:r>
          </w:p>
          <w:p w14:paraId="6007C4D5" w14:textId="0209DE02" w:rsidR="00225605" w:rsidRPr="00F36FB7" w:rsidRDefault="001C5C6D" w:rsidP="00800D8E">
            <w:r>
              <w:t xml:space="preserve">Tigers W </w:t>
            </w:r>
          </w:p>
        </w:tc>
      </w:tr>
      <w:tr w:rsidR="00E563F6" w:rsidRPr="000A2B55" w14:paraId="51DCF287" w14:textId="77777777" w:rsidTr="00800D8E">
        <w:trPr>
          <w:gridAfter w:val="1"/>
          <w:wAfter w:w="2369" w:type="dxa"/>
          <w:trHeight w:val="1586"/>
        </w:trPr>
        <w:tc>
          <w:tcPr>
            <w:tcW w:w="1553" w:type="dxa"/>
            <w:shd w:val="clear" w:color="auto" w:fill="DAEEF3" w:themeFill="accent5" w:themeFillTint="33"/>
            <w:noWrap/>
            <w:vAlign w:val="center"/>
          </w:tcPr>
          <w:p w14:paraId="0C0D2A0B" w14:textId="79E1DF02" w:rsidR="00E563F6" w:rsidRPr="000A2B55" w:rsidRDefault="00800D8E" w:rsidP="00800D8E">
            <w:pPr>
              <w:pStyle w:val="Heading3"/>
              <w:jc w:val="left"/>
            </w:pPr>
            <w:r>
              <w:t>2nd</w:t>
            </w:r>
          </w:p>
        </w:tc>
        <w:tc>
          <w:tcPr>
            <w:tcW w:w="2369" w:type="dxa"/>
            <w:shd w:val="clear" w:color="auto" w:fill="F2F2F2" w:themeFill="background1" w:themeFillShade="F2"/>
          </w:tcPr>
          <w:p w14:paraId="6613D3ED" w14:textId="5E930BAC" w:rsidR="00800D8E" w:rsidRDefault="00800D8E" w:rsidP="00800D8E">
            <w:r>
              <w:t>9/1</w:t>
            </w:r>
            <w:r w:rsidR="001C5C6D">
              <w:t>1</w:t>
            </w:r>
          </w:p>
          <w:p w14:paraId="39F55F01" w14:textId="0F8B2BA3" w:rsidR="001C5C6D" w:rsidRDefault="001C5C6D" w:rsidP="00800D8E">
            <w:r>
              <w:t>9/11</w:t>
            </w:r>
          </w:p>
          <w:p w14:paraId="6AD3FA2E" w14:textId="443151BA" w:rsidR="00800D8E" w:rsidRDefault="00800D8E" w:rsidP="00800D8E"/>
          <w:p w14:paraId="4D53899F" w14:textId="77777777" w:rsidR="00C65176" w:rsidRDefault="00BC6C6A" w:rsidP="00800D8E">
            <w:r>
              <w:t>9/12</w:t>
            </w:r>
          </w:p>
          <w:p w14:paraId="70129447" w14:textId="4282C970" w:rsidR="00BC6C6A" w:rsidRPr="000A2B55" w:rsidRDefault="00BC6C6A" w:rsidP="00800D8E">
            <w:r>
              <w:t>9/12</w:t>
            </w:r>
          </w:p>
        </w:tc>
        <w:tc>
          <w:tcPr>
            <w:tcW w:w="2369" w:type="dxa"/>
            <w:shd w:val="clear" w:color="auto" w:fill="auto"/>
          </w:tcPr>
          <w:p w14:paraId="6EEBB91A" w14:textId="77777777" w:rsidR="00596E1C" w:rsidRDefault="00981DBF" w:rsidP="00800D8E">
            <w:r>
              <w:t xml:space="preserve">Tigers </w:t>
            </w:r>
          </w:p>
          <w:p w14:paraId="13CF4F0C" w14:textId="1D1AEEEC" w:rsidR="00981DBF" w:rsidRPr="000A2B55" w:rsidRDefault="00BC6C6A" w:rsidP="00800D8E">
            <w:r>
              <w:t xml:space="preserve">Pirates </w:t>
            </w:r>
          </w:p>
        </w:tc>
        <w:tc>
          <w:tcPr>
            <w:tcW w:w="2369" w:type="dxa"/>
            <w:shd w:val="clear" w:color="auto" w:fill="F2F2F2" w:themeFill="background1" w:themeFillShade="F2"/>
          </w:tcPr>
          <w:p w14:paraId="6BC695F8" w14:textId="77777777" w:rsidR="00596E1C" w:rsidRDefault="00981DBF" w:rsidP="00800D8E">
            <w:r>
              <w:t xml:space="preserve">Cubs </w:t>
            </w:r>
          </w:p>
          <w:p w14:paraId="13183E87" w14:textId="58C0CC26" w:rsidR="00BC6C6A" w:rsidRPr="000A2B55" w:rsidRDefault="00BC6C6A" w:rsidP="00800D8E">
            <w:r>
              <w:t xml:space="preserve">Braves </w:t>
            </w:r>
          </w:p>
        </w:tc>
        <w:tc>
          <w:tcPr>
            <w:tcW w:w="2369" w:type="dxa"/>
            <w:shd w:val="clear" w:color="auto" w:fill="auto"/>
          </w:tcPr>
          <w:p w14:paraId="23100ADB" w14:textId="77777777" w:rsidR="00596E1C" w:rsidRDefault="00BC6C6A" w:rsidP="00800D8E">
            <w:r>
              <w:t xml:space="preserve">Tigers W </w:t>
            </w:r>
          </w:p>
          <w:p w14:paraId="2423793E" w14:textId="7DBA958A" w:rsidR="00BC6C6A" w:rsidRPr="000A2B55" w:rsidRDefault="00BC6C6A" w:rsidP="00800D8E">
            <w:r>
              <w:t xml:space="preserve">Pirates W </w:t>
            </w:r>
          </w:p>
        </w:tc>
      </w:tr>
      <w:tr w:rsidR="00E563F6" w:rsidRPr="000A2B55" w14:paraId="61983154" w14:textId="77777777" w:rsidTr="00800D8E">
        <w:trPr>
          <w:gridAfter w:val="1"/>
          <w:wAfter w:w="2369" w:type="dxa"/>
          <w:trHeight w:val="1586"/>
        </w:trPr>
        <w:tc>
          <w:tcPr>
            <w:tcW w:w="1553" w:type="dxa"/>
            <w:shd w:val="clear" w:color="auto" w:fill="DAEEF3" w:themeFill="accent5" w:themeFillTint="33"/>
            <w:noWrap/>
            <w:vAlign w:val="center"/>
          </w:tcPr>
          <w:p w14:paraId="2450F73E" w14:textId="0871B851" w:rsidR="00E563F6" w:rsidRPr="000A2B55" w:rsidRDefault="00E563F6" w:rsidP="00800D8E">
            <w:pPr>
              <w:pStyle w:val="Heading3"/>
            </w:pPr>
          </w:p>
        </w:tc>
        <w:tc>
          <w:tcPr>
            <w:tcW w:w="2369" w:type="dxa"/>
            <w:shd w:val="clear" w:color="auto" w:fill="F2F2F2" w:themeFill="background1" w:themeFillShade="F2"/>
          </w:tcPr>
          <w:p w14:paraId="5129C2F7" w14:textId="0D015DA2" w:rsidR="00E563F6" w:rsidRPr="000A2B55" w:rsidRDefault="00E563F6" w:rsidP="00800D8E"/>
        </w:tc>
        <w:tc>
          <w:tcPr>
            <w:tcW w:w="2369" w:type="dxa"/>
            <w:shd w:val="clear" w:color="auto" w:fill="auto"/>
          </w:tcPr>
          <w:p w14:paraId="4A295579" w14:textId="3F17BED9" w:rsidR="00E563F6" w:rsidRPr="000A2B55" w:rsidRDefault="00E563F6" w:rsidP="00800D8E"/>
        </w:tc>
        <w:tc>
          <w:tcPr>
            <w:tcW w:w="2369" w:type="dxa"/>
            <w:shd w:val="clear" w:color="auto" w:fill="F2F2F2" w:themeFill="background1" w:themeFillShade="F2"/>
          </w:tcPr>
          <w:p w14:paraId="2EC0D155" w14:textId="625702EA" w:rsidR="00E563F6" w:rsidRPr="000A2B55" w:rsidRDefault="00E563F6" w:rsidP="00800D8E"/>
        </w:tc>
        <w:tc>
          <w:tcPr>
            <w:tcW w:w="2369" w:type="dxa"/>
            <w:shd w:val="clear" w:color="auto" w:fill="auto"/>
          </w:tcPr>
          <w:p w14:paraId="362B8392" w14:textId="24D6DFDE" w:rsidR="00E563F6" w:rsidRPr="000A2B55" w:rsidRDefault="00E563F6" w:rsidP="00800D8E"/>
        </w:tc>
      </w:tr>
      <w:tr w:rsidR="00E563F6" w:rsidRPr="000A2B55" w14:paraId="20A9FC24" w14:textId="77777777" w:rsidTr="00800D8E">
        <w:trPr>
          <w:gridAfter w:val="1"/>
          <w:wAfter w:w="2369" w:type="dxa"/>
          <w:trHeight w:val="1586"/>
        </w:trPr>
        <w:tc>
          <w:tcPr>
            <w:tcW w:w="1553" w:type="dxa"/>
            <w:shd w:val="clear" w:color="auto" w:fill="DAEEF3" w:themeFill="accent5" w:themeFillTint="33"/>
            <w:noWrap/>
            <w:vAlign w:val="center"/>
          </w:tcPr>
          <w:p w14:paraId="26A94047" w14:textId="579D93EC" w:rsidR="00E563F6" w:rsidRPr="000A2B55" w:rsidRDefault="00125AD6" w:rsidP="00800D8E">
            <w:pPr>
              <w:pStyle w:val="Heading3"/>
            </w:pPr>
            <w:r>
              <w:t>i</w:t>
            </w:r>
          </w:p>
        </w:tc>
        <w:tc>
          <w:tcPr>
            <w:tcW w:w="2369" w:type="dxa"/>
            <w:shd w:val="clear" w:color="auto" w:fill="F2F2F2" w:themeFill="background1" w:themeFillShade="F2"/>
          </w:tcPr>
          <w:p w14:paraId="4613B8B0" w14:textId="0DB8B234" w:rsidR="00E563F6" w:rsidRPr="000A2B55" w:rsidRDefault="00E563F6" w:rsidP="00800D8E"/>
        </w:tc>
        <w:tc>
          <w:tcPr>
            <w:tcW w:w="2369" w:type="dxa"/>
            <w:shd w:val="clear" w:color="auto" w:fill="auto"/>
          </w:tcPr>
          <w:p w14:paraId="7DA10A0E" w14:textId="60EF8D20" w:rsidR="00E563F6" w:rsidRPr="000A2B55" w:rsidRDefault="00E563F6" w:rsidP="00800D8E"/>
        </w:tc>
        <w:tc>
          <w:tcPr>
            <w:tcW w:w="2369" w:type="dxa"/>
            <w:shd w:val="clear" w:color="auto" w:fill="F2F2F2" w:themeFill="background1" w:themeFillShade="F2"/>
          </w:tcPr>
          <w:p w14:paraId="260BBE4A" w14:textId="5A393D3F" w:rsidR="00E563F6" w:rsidRPr="000A2B55" w:rsidRDefault="00E563F6" w:rsidP="00800D8E"/>
        </w:tc>
        <w:tc>
          <w:tcPr>
            <w:tcW w:w="2369" w:type="dxa"/>
            <w:shd w:val="clear" w:color="auto" w:fill="auto"/>
          </w:tcPr>
          <w:p w14:paraId="2B8FD275" w14:textId="67198CBE" w:rsidR="00E563F6" w:rsidRPr="000A2B55" w:rsidRDefault="00E563F6" w:rsidP="00800D8E"/>
        </w:tc>
      </w:tr>
      <w:tr w:rsidR="00E563F6" w:rsidRPr="000A2B55" w14:paraId="6A79458D" w14:textId="77777777" w:rsidTr="00800D8E">
        <w:trPr>
          <w:gridAfter w:val="1"/>
          <w:wAfter w:w="2369" w:type="dxa"/>
          <w:trHeight w:val="1586"/>
        </w:trPr>
        <w:tc>
          <w:tcPr>
            <w:tcW w:w="1553" w:type="dxa"/>
            <w:shd w:val="clear" w:color="auto" w:fill="DAEEF3" w:themeFill="accent5" w:themeFillTint="33"/>
            <w:noWrap/>
            <w:vAlign w:val="center"/>
          </w:tcPr>
          <w:p w14:paraId="343ABBA2" w14:textId="257368A5" w:rsidR="00E563F6" w:rsidRPr="000A2B55" w:rsidRDefault="00E563F6" w:rsidP="00800D8E">
            <w:pPr>
              <w:pStyle w:val="Heading3"/>
            </w:pPr>
            <w:r>
              <w:lastRenderedPageBreak/>
              <w:t>2</w:t>
            </w:r>
            <w:r w:rsidRPr="00E563F6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2369" w:type="dxa"/>
            <w:shd w:val="clear" w:color="auto" w:fill="F2F2F2" w:themeFill="background1" w:themeFillShade="F2"/>
          </w:tcPr>
          <w:p w14:paraId="4C3D056D" w14:textId="7F222D47" w:rsidR="00E563F6" w:rsidRPr="000A2B55" w:rsidRDefault="00E563F6" w:rsidP="00800D8E"/>
        </w:tc>
        <w:tc>
          <w:tcPr>
            <w:tcW w:w="2369" w:type="dxa"/>
            <w:shd w:val="clear" w:color="auto" w:fill="auto"/>
          </w:tcPr>
          <w:p w14:paraId="5C05FCB0" w14:textId="5A4E0BA9" w:rsidR="00E563F6" w:rsidRPr="000A2B55" w:rsidRDefault="00E563F6" w:rsidP="00800D8E"/>
        </w:tc>
        <w:tc>
          <w:tcPr>
            <w:tcW w:w="2369" w:type="dxa"/>
            <w:shd w:val="clear" w:color="auto" w:fill="F2F2F2" w:themeFill="background1" w:themeFillShade="F2"/>
          </w:tcPr>
          <w:p w14:paraId="6CBBE0D3" w14:textId="72F5C9DD" w:rsidR="00E563F6" w:rsidRPr="000A2B55" w:rsidRDefault="00E563F6" w:rsidP="00800D8E"/>
        </w:tc>
        <w:tc>
          <w:tcPr>
            <w:tcW w:w="2369" w:type="dxa"/>
            <w:shd w:val="clear" w:color="auto" w:fill="auto"/>
          </w:tcPr>
          <w:p w14:paraId="7EACE646" w14:textId="3F0D0E99" w:rsidR="00E563F6" w:rsidRPr="000A2B55" w:rsidRDefault="00E563F6" w:rsidP="00800D8E"/>
        </w:tc>
      </w:tr>
      <w:tr w:rsidR="00E563F6" w:rsidRPr="000A2B55" w14:paraId="2FB592E0" w14:textId="77777777" w:rsidTr="00800D8E">
        <w:trPr>
          <w:gridAfter w:val="1"/>
          <w:wAfter w:w="2369" w:type="dxa"/>
          <w:trHeight w:val="1586"/>
        </w:trPr>
        <w:tc>
          <w:tcPr>
            <w:tcW w:w="1553" w:type="dxa"/>
            <w:shd w:val="clear" w:color="auto" w:fill="DAEEF3" w:themeFill="accent5" w:themeFillTint="33"/>
            <w:noWrap/>
            <w:vAlign w:val="center"/>
          </w:tcPr>
          <w:p w14:paraId="496E2816" w14:textId="72C156DA" w:rsidR="00E563F6" w:rsidRPr="000A2B55" w:rsidRDefault="00E563F6" w:rsidP="00800D8E">
            <w:pPr>
              <w:pStyle w:val="Heading3"/>
            </w:pPr>
          </w:p>
        </w:tc>
        <w:tc>
          <w:tcPr>
            <w:tcW w:w="2369" w:type="dxa"/>
            <w:shd w:val="clear" w:color="auto" w:fill="F2F2F2" w:themeFill="background1" w:themeFillShade="F2"/>
          </w:tcPr>
          <w:p w14:paraId="2204A31E" w14:textId="784B93FF" w:rsidR="00E563F6" w:rsidRPr="000A2B55" w:rsidRDefault="00E563F6" w:rsidP="00800D8E"/>
        </w:tc>
        <w:tc>
          <w:tcPr>
            <w:tcW w:w="2369" w:type="dxa"/>
            <w:shd w:val="clear" w:color="auto" w:fill="auto"/>
          </w:tcPr>
          <w:p w14:paraId="26F2888C" w14:textId="35181788" w:rsidR="00E563F6" w:rsidRPr="000A2B55" w:rsidRDefault="00E563F6" w:rsidP="00800D8E"/>
        </w:tc>
        <w:tc>
          <w:tcPr>
            <w:tcW w:w="2369" w:type="dxa"/>
            <w:shd w:val="clear" w:color="auto" w:fill="F2F2F2" w:themeFill="background1" w:themeFillShade="F2"/>
          </w:tcPr>
          <w:p w14:paraId="416D23BF" w14:textId="16863125" w:rsidR="00E563F6" w:rsidRPr="000A2B55" w:rsidRDefault="00E563F6" w:rsidP="00800D8E"/>
        </w:tc>
        <w:tc>
          <w:tcPr>
            <w:tcW w:w="2369" w:type="dxa"/>
            <w:shd w:val="clear" w:color="auto" w:fill="auto"/>
          </w:tcPr>
          <w:p w14:paraId="13013BC5" w14:textId="606B7C23" w:rsidR="00E563F6" w:rsidRPr="000A2B55" w:rsidRDefault="00E563F6" w:rsidP="00800D8E"/>
        </w:tc>
      </w:tr>
      <w:tr w:rsidR="00E563F6" w:rsidRPr="000A2B55" w14:paraId="4A08A1A4" w14:textId="77777777" w:rsidTr="00800D8E">
        <w:trPr>
          <w:gridAfter w:val="1"/>
          <w:wAfter w:w="2369" w:type="dxa"/>
          <w:trHeight w:val="1586"/>
        </w:trPr>
        <w:tc>
          <w:tcPr>
            <w:tcW w:w="1553" w:type="dxa"/>
            <w:shd w:val="clear" w:color="auto" w:fill="DAEEF3" w:themeFill="accent5" w:themeFillTint="33"/>
            <w:noWrap/>
            <w:vAlign w:val="center"/>
          </w:tcPr>
          <w:p w14:paraId="63D0724A" w14:textId="32E7EE79" w:rsidR="00E563F6" w:rsidRPr="000A2B55" w:rsidRDefault="00E563F6" w:rsidP="00800D8E">
            <w:pPr>
              <w:pStyle w:val="Heading3"/>
            </w:pPr>
          </w:p>
        </w:tc>
        <w:tc>
          <w:tcPr>
            <w:tcW w:w="2369" w:type="dxa"/>
            <w:shd w:val="clear" w:color="auto" w:fill="F2F2F2" w:themeFill="background1" w:themeFillShade="F2"/>
          </w:tcPr>
          <w:p w14:paraId="4EBD75B2" w14:textId="543BA910" w:rsidR="00E563F6" w:rsidRPr="000A2B55" w:rsidRDefault="00E563F6" w:rsidP="00800D8E"/>
        </w:tc>
        <w:tc>
          <w:tcPr>
            <w:tcW w:w="2369" w:type="dxa"/>
            <w:shd w:val="clear" w:color="auto" w:fill="auto"/>
          </w:tcPr>
          <w:p w14:paraId="55590E52" w14:textId="6B9F2AD9" w:rsidR="00E563F6" w:rsidRPr="000A2B55" w:rsidRDefault="00E563F6" w:rsidP="00800D8E"/>
        </w:tc>
        <w:tc>
          <w:tcPr>
            <w:tcW w:w="2369" w:type="dxa"/>
            <w:shd w:val="clear" w:color="auto" w:fill="F2F2F2" w:themeFill="background1" w:themeFillShade="F2"/>
          </w:tcPr>
          <w:p w14:paraId="548745C4" w14:textId="7CC34E48" w:rsidR="00E563F6" w:rsidRPr="000A2B55" w:rsidRDefault="00E563F6" w:rsidP="00800D8E"/>
        </w:tc>
        <w:tc>
          <w:tcPr>
            <w:tcW w:w="2369" w:type="dxa"/>
            <w:shd w:val="clear" w:color="auto" w:fill="auto"/>
          </w:tcPr>
          <w:p w14:paraId="648C5235" w14:textId="0821338D" w:rsidR="00E563F6" w:rsidRPr="000A2B55" w:rsidRDefault="00E563F6" w:rsidP="00800D8E"/>
        </w:tc>
      </w:tr>
      <w:tr w:rsidR="00E563F6" w:rsidRPr="000A2B55" w14:paraId="1E68D241" w14:textId="77777777" w:rsidTr="00800D8E">
        <w:trPr>
          <w:gridAfter w:val="1"/>
          <w:wAfter w:w="2369" w:type="dxa"/>
          <w:trHeight w:val="1586"/>
        </w:trPr>
        <w:tc>
          <w:tcPr>
            <w:tcW w:w="1553" w:type="dxa"/>
            <w:shd w:val="clear" w:color="auto" w:fill="DAEEF3" w:themeFill="accent5" w:themeFillTint="33"/>
            <w:noWrap/>
            <w:vAlign w:val="center"/>
          </w:tcPr>
          <w:p w14:paraId="482DE5C5" w14:textId="03DB1E56" w:rsidR="00E563F6" w:rsidRPr="000A2B55" w:rsidRDefault="00E563F6" w:rsidP="00800D8E">
            <w:pPr>
              <w:pStyle w:val="Heading3"/>
            </w:pPr>
          </w:p>
        </w:tc>
        <w:tc>
          <w:tcPr>
            <w:tcW w:w="2369" w:type="dxa"/>
            <w:shd w:val="clear" w:color="auto" w:fill="F2F2F2" w:themeFill="background1" w:themeFillShade="F2"/>
          </w:tcPr>
          <w:p w14:paraId="23D4A490" w14:textId="02963DDB" w:rsidR="00E563F6" w:rsidRPr="000A2B55" w:rsidRDefault="00E563F6" w:rsidP="00800D8E"/>
        </w:tc>
        <w:tc>
          <w:tcPr>
            <w:tcW w:w="2369" w:type="dxa"/>
            <w:shd w:val="clear" w:color="auto" w:fill="auto"/>
          </w:tcPr>
          <w:p w14:paraId="2FB9F4AA" w14:textId="64894E85" w:rsidR="00E563F6" w:rsidRPr="000A2B55" w:rsidRDefault="00E563F6" w:rsidP="00800D8E"/>
        </w:tc>
        <w:tc>
          <w:tcPr>
            <w:tcW w:w="2369" w:type="dxa"/>
            <w:shd w:val="clear" w:color="auto" w:fill="F2F2F2" w:themeFill="background1" w:themeFillShade="F2"/>
          </w:tcPr>
          <w:p w14:paraId="0BEBFB1F" w14:textId="4EEC9126" w:rsidR="00E563F6" w:rsidRPr="000A2B55" w:rsidRDefault="00E563F6" w:rsidP="00800D8E"/>
        </w:tc>
        <w:tc>
          <w:tcPr>
            <w:tcW w:w="2369" w:type="dxa"/>
            <w:shd w:val="clear" w:color="auto" w:fill="auto"/>
          </w:tcPr>
          <w:p w14:paraId="770D942C" w14:textId="71511702" w:rsidR="00E563F6" w:rsidRPr="000A2B55" w:rsidRDefault="00E563F6" w:rsidP="00800D8E"/>
        </w:tc>
      </w:tr>
    </w:tbl>
    <w:p w14:paraId="3656CD73" w14:textId="1B7D8F8C" w:rsidR="00441DD7" w:rsidRDefault="00441DD7" w:rsidP="00B203D0"/>
    <w:sectPr w:rsidR="00441DD7" w:rsidSect="000A2B55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CB996" w14:textId="77777777" w:rsidR="00A86536" w:rsidRDefault="00A86536" w:rsidP="00B9109F">
      <w:r>
        <w:separator/>
      </w:r>
    </w:p>
  </w:endnote>
  <w:endnote w:type="continuationSeparator" w:id="0">
    <w:p w14:paraId="07BED2FB" w14:textId="77777777" w:rsidR="00A86536" w:rsidRDefault="00A86536" w:rsidP="00B9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9E841" w14:textId="77777777" w:rsidR="00A86536" w:rsidRDefault="00A86536" w:rsidP="00B9109F">
      <w:r>
        <w:separator/>
      </w:r>
    </w:p>
  </w:footnote>
  <w:footnote w:type="continuationSeparator" w:id="0">
    <w:p w14:paraId="27884961" w14:textId="77777777" w:rsidR="00A86536" w:rsidRDefault="00A86536" w:rsidP="00B91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B564FC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22824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6AA1F6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B8D26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B8198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5E9B4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569F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A2442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F83D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A26E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78666726">
    <w:abstractNumId w:val="9"/>
  </w:num>
  <w:num w:numId="2" w16cid:durableId="1785882538">
    <w:abstractNumId w:val="7"/>
  </w:num>
  <w:num w:numId="3" w16cid:durableId="502666048">
    <w:abstractNumId w:val="6"/>
  </w:num>
  <w:num w:numId="4" w16cid:durableId="594754698">
    <w:abstractNumId w:val="5"/>
  </w:num>
  <w:num w:numId="5" w16cid:durableId="875704672">
    <w:abstractNumId w:val="4"/>
  </w:num>
  <w:num w:numId="6" w16cid:durableId="749497931">
    <w:abstractNumId w:val="8"/>
  </w:num>
  <w:num w:numId="7" w16cid:durableId="516967648">
    <w:abstractNumId w:val="3"/>
  </w:num>
  <w:num w:numId="8" w16cid:durableId="164057446">
    <w:abstractNumId w:val="2"/>
  </w:num>
  <w:num w:numId="9" w16cid:durableId="419641913">
    <w:abstractNumId w:val="1"/>
  </w:num>
  <w:num w:numId="10" w16cid:durableId="917982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F6"/>
    <w:rsid w:val="00035F51"/>
    <w:rsid w:val="00054021"/>
    <w:rsid w:val="000A2B55"/>
    <w:rsid w:val="000F0978"/>
    <w:rsid w:val="000F580C"/>
    <w:rsid w:val="00112018"/>
    <w:rsid w:val="00125AD6"/>
    <w:rsid w:val="0015406E"/>
    <w:rsid w:val="001C0E32"/>
    <w:rsid w:val="001C5C6D"/>
    <w:rsid w:val="001C70A2"/>
    <w:rsid w:val="001E0505"/>
    <w:rsid w:val="00225605"/>
    <w:rsid w:val="002A578C"/>
    <w:rsid w:val="002F1CE7"/>
    <w:rsid w:val="00350D85"/>
    <w:rsid w:val="00363071"/>
    <w:rsid w:val="00383AAC"/>
    <w:rsid w:val="003A7DAF"/>
    <w:rsid w:val="003D4411"/>
    <w:rsid w:val="00416DA2"/>
    <w:rsid w:val="004200CF"/>
    <w:rsid w:val="00440ECA"/>
    <w:rsid w:val="00441DD7"/>
    <w:rsid w:val="004570CD"/>
    <w:rsid w:val="004E0B73"/>
    <w:rsid w:val="00544B7B"/>
    <w:rsid w:val="00555C19"/>
    <w:rsid w:val="005721AC"/>
    <w:rsid w:val="00596E1C"/>
    <w:rsid w:val="005E48EC"/>
    <w:rsid w:val="00626C31"/>
    <w:rsid w:val="00632D2F"/>
    <w:rsid w:val="00745595"/>
    <w:rsid w:val="007745C4"/>
    <w:rsid w:val="007C71EF"/>
    <w:rsid w:val="00800D8E"/>
    <w:rsid w:val="00805DC1"/>
    <w:rsid w:val="008155E5"/>
    <w:rsid w:val="008156AD"/>
    <w:rsid w:val="00834144"/>
    <w:rsid w:val="0087600A"/>
    <w:rsid w:val="008B19BB"/>
    <w:rsid w:val="00964F89"/>
    <w:rsid w:val="00981DBF"/>
    <w:rsid w:val="009E59D1"/>
    <w:rsid w:val="00A049DC"/>
    <w:rsid w:val="00A1052D"/>
    <w:rsid w:val="00A2207A"/>
    <w:rsid w:val="00A609FA"/>
    <w:rsid w:val="00A61B1F"/>
    <w:rsid w:val="00A86536"/>
    <w:rsid w:val="00AC51C3"/>
    <w:rsid w:val="00B203D0"/>
    <w:rsid w:val="00B9109F"/>
    <w:rsid w:val="00BC6536"/>
    <w:rsid w:val="00BC6C6A"/>
    <w:rsid w:val="00C21DF9"/>
    <w:rsid w:val="00C22695"/>
    <w:rsid w:val="00C65176"/>
    <w:rsid w:val="00CE1A30"/>
    <w:rsid w:val="00CE78C4"/>
    <w:rsid w:val="00CF17D5"/>
    <w:rsid w:val="00D324AF"/>
    <w:rsid w:val="00D826C2"/>
    <w:rsid w:val="00DA4D61"/>
    <w:rsid w:val="00DD43D6"/>
    <w:rsid w:val="00DE1795"/>
    <w:rsid w:val="00DE76AB"/>
    <w:rsid w:val="00DE79CA"/>
    <w:rsid w:val="00E563F6"/>
    <w:rsid w:val="00EC256D"/>
    <w:rsid w:val="00ED7330"/>
    <w:rsid w:val="00F158A4"/>
    <w:rsid w:val="00F27739"/>
    <w:rsid w:val="00F34D8F"/>
    <w:rsid w:val="00F36FB7"/>
    <w:rsid w:val="00F46F8D"/>
    <w:rsid w:val="00F77509"/>
    <w:rsid w:val="00F86D2B"/>
    <w:rsid w:val="00FC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421546"/>
  <w15:docId w15:val="{DD73685C-2A6D-4850-94EE-0C1673EC3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0505"/>
  </w:style>
  <w:style w:type="paragraph" w:styleId="Heading1">
    <w:name w:val="heading 1"/>
    <w:basedOn w:val="Normal"/>
    <w:next w:val="Normal"/>
    <w:link w:val="Heading1Char"/>
    <w:qFormat/>
    <w:rsid w:val="00EC256D"/>
    <w:pPr>
      <w:outlineLvl w:val="0"/>
    </w:pPr>
    <w:rPr>
      <w:rFonts w:asciiTheme="majorHAnsi" w:hAnsiTheme="majorHAns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FC11E7"/>
    <w:pPr>
      <w:jc w:val="right"/>
      <w:outlineLvl w:val="1"/>
    </w:pPr>
    <w:rPr>
      <w:color w:val="595959" w:themeColor="text1" w:themeTint="A6"/>
    </w:rPr>
  </w:style>
  <w:style w:type="paragraph" w:styleId="Heading3">
    <w:name w:val="heading 3"/>
    <w:basedOn w:val="Normal"/>
    <w:next w:val="Normal"/>
    <w:link w:val="Heading3Char"/>
    <w:qFormat/>
    <w:rsid w:val="00D826C2"/>
    <w:pPr>
      <w:jc w:val="center"/>
      <w:outlineLvl w:val="2"/>
    </w:pPr>
    <w:rPr>
      <w:rFonts w:asciiTheme="majorHAnsi" w:hAnsiTheme="majorHAnsi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203D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203D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203D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203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203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203D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Heading1Char"/>
    <w:link w:val="Heading3"/>
    <w:rsid w:val="00D826C2"/>
    <w:rPr>
      <w:rFonts w:asciiTheme="majorHAnsi" w:hAnsiTheme="majorHAnsi"/>
      <w:b w:val="0"/>
      <w:sz w:val="32"/>
      <w:szCs w:val="32"/>
    </w:rPr>
  </w:style>
  <w:style w:type="character" w:customStyle="1" w:styleId="Heading1Char">
    <w:name w:val="Heading 1 Char"/>
    <w:basedOn w:val="DefaultParagraphFont"/>
    <w:link w:val="Heading1"/>
    <w:rsid w:val="00EC256D"/>
    <w:rPr>
      <w:rFonts w:asciiTheme="majorHAnsi" w:hAnsiTheme="majorHAns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C11E7"/>
    <w:rPr>
      <w:rFonts w:asciiTheme="majorHAnsi" w:hAnsiTheme="majorHAnsi"/>
      <w:b/>
      <w:color w:val="595959" w:themeColor="text1" w:themeTint="A6"/>
      <w:sz w:val="32"/>
      <w:szCs w:val="32"/>
    </w:rPr>
  </w:style>
  <w:style w:type="paragraph" w:styleId="BalloonText">
    <w:name w:val="Balloon Text"/>
    <w:basedOn w:val="Normal"/>
    <w:semiHidden/>
    <w:unhideWhenUsed/>
    <w:rsid w:val="00745595"/>
    <w:rPr>
      <w:rFonts w:ascii="Tahoma" w:hAnsi="Tahoma" w:cs="Tahoma"/>
      <w:szCs w:val="16"/>
    </w:rPr>
  </w:style>
  <w:style w:type="character" w:styleId="PlaceholderText">
    <w:name w:val="Placeholder Text"/>
    <w:basedOn w:val="DefaultParagraphFont"/>
    <w:uiPriority w:val="99"/>
    <w:semiHidden/>
    <w:rsid w:val="001E0505"/>
    <w:rPr>
      <w:color w:val="595959" w:themeColor="text1" w:themeTint="A6"/>
    </w:rPr>
  </w:style>
  <w:style w:type="table" w:styleId="TableGrid">
    <w:name w:val="Table Grid"/>
    <w:basedOn w:val="TableNormal"/>
    <w:rsid w:val="00EC2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B910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9109F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nhideWhenUsed/>
    <w:rsid w:val="00B910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9109F"/>
    <w:rPr>
      <w:rFonts w:asciiTheme="minorHAnsi" w:hAnsiTheme="minorHAnsi"/>
      <w:sz w:val="18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03D0"/>
  </w:style>
  <w:style w:type="paragraph" w:styleId="BlockText">
    <w:name w:val="Block Text"/>
    <w:basedOn w:val="Normal"/>
    <w:semiHidden/>
    <w:unhideWhenUsed/>
    <w:rsid w:val="00FC11E7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B203D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203D0"/>
  </w:style>
  <w:style w:type="paragraph" w:styleId="BodyText2">
    <w:name w:val="Body Text 2"/>
    <w:basedOn w:val="Normal"/>
    <w:link w:val="BodyText2Char"/>
    <w:semiHidden/>
    <w:unhideWhenUsed/>
    <w:rsid w:val="00B203D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B203D0"/>
  </w:style>
  <w:style w:type="paragraph" w:styleId="BodyText3">
    <w:name w:val="Body Text 3"/>
    <w:basedOn w:val="Normal"/>
    <w:link w:val="BodyText3Char"/>
    <w:semiHidden/>
    <w:unhideWhenUsed/>
    <w:rsid w:val="00B203D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B203D0"/>
    <w:rPr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B203D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B203D0"/>
  </w:style>
  <w:style w:type="paragraph" w:styleId="BodyTextIndent">
    <w:name w:val="Body Text Indent"/>
    <w:basedOn w:val="Normal"/>
    <w:link w:val="BodyTextIndentChar"/>
    <w:semiHidden/>
    <w:unhideWhenUsed/>
    <w:rsid w:val="00B203D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B203D0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B203D0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B203D0"/>
  </w:style>
  <w:style w:type="paragraph" w:styleId="BodyTextIndent2">
    <w:name w:val="Body Text Indent 2"/>
    <w:basedOn w:val="Normal"/>
    <w:link w:val="BodyTextIndent2Char"/>
    <w:semiHidden/>
    <w:unhideWhenUsed/>
    <w:rsid w:val="00B203D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B203D0"/>
  </w:style>
  <w:style w:type="paragraph" w:styleId="BodyTextIndent3">
    <w:name w:val="Body Text Indent 3"/>
    <w:basedOn w:val="Normal"/>
    <w:link w:val="BodyTextIndent3Char"/>
    <w:semiHidden/>
    <w:unhideWhenUsed/>
    <w:rsid w:val="00B203D0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203D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B203D0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B203D0"/>
    <w:pPr>
      <w:spacing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semiHidden/>
    <w:unhideWhenUsed/>
    <w:rsid w:val="00B203D0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B203D0"/>
  </w:style>
  <w:style w:type="table" w:styleId="ColorfulGrid">
    <w:name w:val="Colorful Grid"/>
    <w:basedOn w:val="TableNormal"/>
    <w:uiPriority w:val="73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B203D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B203D0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B203D0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B203D0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B203D0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B203D0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B203D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B203D0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203D0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203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203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203D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B203D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B203D0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B203D0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B203D0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B203D0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B203D0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B203D0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B203D0"/>
  </w:style>
  <w:style w:type="character" w:customStyle="1" w:styleId="DateChar">
    <w:name w:val="Date Char"/>
    <w:basedOn w:val="DefaultParagraphFont"/>
    <w:link w:val="Date"/>
    <w:semiHidden/>
    <w:rsid w:val="00B203D0"/>
  </w:style>
  <w:style w:type="paragraph" w:styleId="DocumentMap">
    <w:name w:val="Document Map"/>
    <w:basedOn w:val="Normal"/>
    <w:link w:val="DocumentMapChar"/>
    <w:semiHidden/>
    <w:unhideWhenUsed/>
    <w:rsid w:val="00B203D0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B203D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B203D0"/>
  </w:style>
  <w:style w:type="character" w:customStyle="1" w:styleId="E-mailSignatureChar">
    <w:name w:val="E-mail Signature Char"/>
    <w:basedOn w:val="DefaultParagraphFont"/>
    <w:link w:val="E-mailSignature"/>
    <w:semiHidden/>
    <w:rsid w:val="00B203D0"/>
  </w:style>
  <w:style w:type="character" w:styleId="Emphasis">
    <w:name w:val="Emphasis"/>
    <w:basedOn w:val="DefaultParagraphFont"/>
    <w:semiHidden/>
    <w:unhideWhenUsed/>
    <w:qFormat/>
    <w:rsid w:val="00B203D0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B203D0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B203D0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203D0"/>
    <w:rPr>
      <w:szCs w:val="20"/>
    </w:rPr>
  </w:style>
  <w:style w:type="paragraph" w:styleId="EnvelopeAddress">
    <w:name w:val="envelope address"/>
    <w:basedOn w:val="Normal"/>
    <w:semiHidden/>
    <w:unhideWhenUsed/>
    <w:rsid w:val="00B203D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B203D0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semiHidden/>
    <w:unhideWhenUsed/>
    <w:rsid w:val="00B203D0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B203D0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B203D0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203D0"/>
    <w:rPr>
      <w:szCs w:val="20"/>
    </w:rPr>
  </w:style>
  <w:style w:type="table" w:styleId="GridTable1Light">
    <w:name w:val="Grid Table 1 Light"/>
    <w:basedOn w:val="TableNormal"/>
    <w:uiPriority w:val="46"/>
    <w:rsid w:val="00B203D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203D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203D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203D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203D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203D0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B203D0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203D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203D0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203D0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B203D0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203D0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203D0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B203D0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B203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B203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B203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B203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B203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B203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B203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B203D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203D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B203D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B203D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203D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203D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203D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B203D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B203D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B203D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B203D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B203D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B203D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B203D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B203D0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semiHidden/>
    <w:rsid w:val="00B203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B203D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B203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B203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B203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B203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semiHidden/>
    <w:unhideWhenUsed/>
    <w:rsid w:val="00B203D0"/>
  </w:style>
  <w:style w:type="paragraph" w:styleId="HTMLAddress">
    <w:name w:val="HTML Address"/>
    <w:basedOn w:val="Normal"/>
    <w:link w:val="HTMLAddressChar"/>
    <w:semiHidden/>
    <w:unhideWhenUsed/>
    <w:rsid w:val="00B203D0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B203D0"/>
    <w:rPr>
      <w:i/>
      <w:iCs/>
    </w:rPr>
  </w:style>
  <w:style w:type="character" w:styleId="HTMLCite">
    <w:name w:val="HTML Cite"/>
    <w:basedOn w:val="DefaultParagraphFont"/>
    <w:semiHidden/>
    <w:unhideWhenUsed/>
    <w:rsid w:val="00B203D0"/>
    <w:rPr>
      <w:i/>
      <w:iCs/>
    </w:rPr>
  </w:style>
  <w:style w:type="character" w:styleId="HTMLCode">
    <w:name w:val="HTML Code"/>
    <w:basedOn w:val="DefaultParagraphFont"/>
    <w:semiHidden/>
    <w:unhideWhenUsed/>
    <w:rsid w:val="00B203D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B203D0"/>
    <w:rPr>
      <w:i/>
      <w:iCs/>
    </w:rPr>
  </w:style>
  <w:style w:type="character" w:styleId="HTMLKeyboard">
    <w:name w:val="HTML Keyboard"/>
    <w:basedOn w:val="DefaultParagraphFont"/>
    <w:semiHidden/>
    <w:unhideWhenUsed/>
    <w:rsid w:val="00B203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B203D0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B203D0"/>
    <w:rPr>
      <w:rFonts w:ascii="Consolas" w:hAnsi="Consolas"/>
      <w:szCs w:val="20"/>
    </w:rPr>
  </w:style>
  <w:style w:type="character" w:styleId="HTMLSample">
    <w:name w:val="HTML Sample"/>
    <w:basedOn w:val="DefaultParagraphFont"/>
    <w:semiHidden/>
    <w:unhideWhenUsed/>
    <w:rsid w:val="00B203D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B203D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B203D0"/>
    <w:rPr>
      <w:i/>
      <w:iCs/>
    </w:rPr>
  </w:style>
  <w:style w:type="character" w:styleId="Hyperlink">
    <w:name w:val="Hyperlink"/>
    <w:basedOn w:val="DefaultParagraphFont"/>
    <w:semiHidden/>
    <w:unhideWhenUsed/>
    <w:rsid w:val="00B203D0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B203D0"/>
    <w:pPr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B203D0"/>
    <w:pPr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B203D0"/>
    <w:pPr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B203D0"/>
    <w:pPr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B203D0"/>
    <w:pPr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B203D0"/>
    <w:pPr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B203D0"/>
    <w:pPr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B203D0"/>
    <w:pPr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B203D0"/>
    <w:pPr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B203D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C11E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E050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E0505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E0505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B203D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B203D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B203D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B203D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B203D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B203D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B203D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B203D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B203D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B203D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B203D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B203D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B203D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B203D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B203D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B203D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B203D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B203D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B203D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B203D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B203D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B203D0"/>
  </w:style>
  <w:style w:type="paragraph" w:styleId="List">
    <w:name w:val="List"/>
    <w:basedOn w:val="Normal"/>
    <w:semiHidden/>
    <w:unhideWhenUsed/>
    <w:rsid w:val="00B203D0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B203D0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B203D0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B203D0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B203D0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B203D0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B203D0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B203D0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B203D0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B203D0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B203D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B203D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B203D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B203D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B203D0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unhideWhenUsed/>
    <w:rsid w:val="00B203D0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B203D0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B203D0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B203D0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B203D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B203D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B203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B203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B203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B203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B203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B203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B203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B203D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B203D0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B203D0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B203D0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B203D0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B203D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B203D0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B203D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B203D0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B203D0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B203D0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B203D0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B203D0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B203D0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B203D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B203D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B203D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B203D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B203D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B203D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B203D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B203D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B203D0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B203D0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B203D0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B203D0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B203D0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B203D0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B203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B203D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B203D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B203D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B203D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B203D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B203D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B203D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B203D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B203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B203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B203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B203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B203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B203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B203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B203D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B203D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B203D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B203D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B203D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B203D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B203D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B203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B203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B203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B203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B203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B203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B203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B203D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B203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B203D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B203D0"/>
  </w:style>
  <w:style w:type="paragraph" w:styleId="NormalWeb">
    <w:name w:val="Normal (Web)"/>
    <w:basedOn w:val="Normal"/>
    <w:semiHidden/>
    <w:unhideWhenUsed/>
    <w:rsid w:val="00B203D0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B203D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B203D0"/>
  </w:style>
  <w:style w:type="character" w:customStyle="1" w:styleId="NoteHeadingChar">
    <w:name w:val="Note Heading Char"/>
    <w:basedOn w:val="DefaultParagraphFont"/>
    <w:link w:val="NoteHeading"/>
    <w:semiHidden/>
    <w:rsid w:val="00B203D0"/>
  </w:style>
  <w:style w:type="character" w:styleId="PageNumber">
    <w:name w:val="page number"/>
    <w:basedOn w:val="DefaultParagraphFont"/>
    <w:semiHidden/>
    <w:unhideWhenUsed/>
    <w:rsid w:val="00B203D0"/>
  </w:style>
  <w:style w:type="table" w:styleId="PlainTable1">
    <w:name w:val="Plain Table 1"/>
    <w:basedOn w:val="TableNormal"/>
    <w:uiPriority w:val="41"/>
    <w:rsid w:val="00B203D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203D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203D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203D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203D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B203D0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B203D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B203D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203D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B203D0"/>
  </w:style>
  <w:style w:type="character" w:customStyle="1" w:styleId="SalutationChar">
    <w:name w:val="Salutation Char"/>
    <w:basedOn w:val="DefaultParagraphFont"/>
    <w:link w:val="Salutation"/>
    <w:semiHidden/>
    <w:rsid w:val="00B203D0"/>
  </w:style>
  <w:style w:type="paragraph" w:styleId="Signature">
    <w:name w:val="Signature"/>
    <w:basedOn w:val="Normal"/>
    <w:link w:val="SignatureChar"/>
    <w:semiHidden/>
    <w:unhideWhenUsed/>
    <w:rsid w:val="00B203D0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B203D0"/>
  </w:style>
  <w:style w:type="character" w:styleId="SmartHyperlink">
    <w:name w:val="Smart Hyperlink"/>
    <w:basedOn w:val="DefaultParagraphFont"/>
    <w:uiPriority w:val="99"/>
    <w:semiHidden/>
    <w:unhideWhenUsed/>
    <w:rsid w:val="00B203D0"/>
    <w:rPr>
      <w:u w:val="dotted"/>
    </w:rPr>
  </w:style>
  <w:style w:type="character" w:styleId="Strong">
    <w:name w:val="Strong"/>
    <w:basedOn w:val="DefaultParagraphFont"/>
    <w:semiHidden/>
    <w:unhideWhenUsed/>
    <w:qFormat/>
    <w:rsid w:val="00B203D0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B203D0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B203D0"/>
    <w:rPr>
      <w:rFonts w:eastAsiaTheme="minorEastAsia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B203D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B203D0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B203D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B203D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B203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B203D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B203D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B203D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B203D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B203D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B203D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B203D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B203D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B203D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B203D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B203D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B203D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B203D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B203D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B203D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B203D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B203D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B203D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B203D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B203D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B203D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B203D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B203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B203D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B203D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B203D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B203D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B203D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B203D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B203D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B203D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B203D0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B203D0"/>
  </w:style>
  <w:style w:type="table" w:styleId="TableProfessional">
    <w:name w:val="Table Professional"/>
    <w:basedOn w:val="TableNormal"/>
    <w:semiHidden/>
    <w:unhideWhenUsed/>
    <w:rsid w:val="00B203D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B203D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B203D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B203D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B203D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B203D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20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B203D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B203D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203D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B203D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B20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B203D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B203D0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B203D0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B203D0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B203D0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B203D0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B203D0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B203D0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B203D0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B203D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03D0"/>
    <w:pPr>
      <w:keepNext/>
      <w:keepLines/>
      <w:spacing w:before="240"/>
      <w:outlineLvl w:val="9"/>
    </w:pPr>
    <w:rPr>
      <w:rFonts w:eastAsiaTheme="majorEastAsia" w:cstheme="majorBidi"/>
      <w:b w:val="0"/>
      <w:color w:val="365F91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1E0505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0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fop\AppData\Roaming\Microsoft\Templates\Weekly%20homework%20schedul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DD6FF9CDC34416B64F51C76033C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0BEF3-5B72-4E62-A710-E9B7D2686BA5}"/>
      </w:docPartPr>
      <w:docPartBody>
        <w:p w:rsidR="00B55CE4" w:rsidRDefault="00B55CE4" w:rsidP="00B55CE4">
          <w:pPr>
            <w:pStyle w:val="F5DD6FF9CDC34416B64F51C76033C16E"/>
          </w:pPr>
          <w:r w:rsidRPr="000A2B55">
            <w:t>1st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CE4"/>
    <w:rsid w:val="00581BB7"/>
    <w:rsid w:val="00B018B0"/>
    <w:rsid w:val="00B55CE4"/>
    <w:rsid w:val="00E1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5DD6FF9CDC34416B64F51C76033C16E">
    <w:name w:val="F5DD6FF9CDC34416B64F51C76033C16E"/>
    <w:rsid w:val="00B55C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Weekly homework schedule</Template>
  <TotalTime>6</TotalTime>
  <Pages>2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Powder Springs</dc:creator>
  <cp:lastModifiedBy>Powder Springs</cp:lastModifiedBy>
  <cp:revision>15</cp:revision>
  <cp:lastPrinted>2003-10-28T18:51:00Z</cp:lastPrinted>
  <dcterms:created xsi:type="dcterms:W3CDTF">2023-09-13T00:16:00Z</dcterms:created>
  <dcterms:modified xsi:type="dcterms:W3CDTF">2023-09-13T00:38:00Z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TC060900001033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